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4AF9" w14:textId="77777777" w:rsidR="00F84BF0" w:rsidRDefault="00F84BF0" w:rsidP="00F84BF0">
      <w:pPr>
        <w:jc w:val="center"/>
        <w:rPr>
          <w:b/>
          <w:bCs/>
        </w:rPr>
      </w:pPr>
    </w:p>
    <w:p w14:paraId="491EFB09" w14:textId="77777777" w:rsidR="00F84BF0" w:rsidRDefault="00F84BF0" w:rsidP="00F84BF0">
      <w:pPr>
        <w:jc w:val="center"/>
        <w:rPr>
          <w:b/>
          <w:bCs/>
        </w:rPr>
      </w:pPr>
    </w:p>
    <w:p w14:paraId="1B5EBBF7" w14:textId="77777777" w:rsidR="00F84BF0" w:rsidRDefault="00F84BF0" w:rsidP="00F84BF0">
      <w:pPr>
        <w:jc w:val="center"/>
        <w:rPr>
          <w:b/>
          <w:bCs/>
        </w:rPr>
      </w:pPr>
    </w:p>
    <w:p w14:paraId="4ED81B45" w14:textId="77777777" w:rsidR="00F84BF0" w:rsidRDefault="00F84BF0" w:rsidP="00F84BF0">
      <w:pPr>
        <w:jc w:val="center"/>
        <w:rPr>
          <w:b/>
          <w:bCs/>
        </w:rPr>
      </w:pPr>
    </w:p>
    <w:p w14:paraId="332ED7A2" w14:textId="77777777" w:rsidR="00F84BF0" w:rsidRDefault="00F84BF0" w:rsidP="00F84BF0">
      <w:pPr>
        <w:jc w:val="center"/>
        <w:rPr>
          <w:b/>
          <w:bCs/>
        </w:rPr>
      </w:pPr>
    </w:p>
    <w:p w14:paraId="39A35818" w14:textId="1C3FA8BD" w:rsidR="00F84BF0" w:rsidRPr="00B0189F" w:rsidRDefault="00F84BF0" w:rsidP="00F84BF0">
      <w:pPr>
        <w:jc w:val="center"/>
        <w:rPr>
          <w:b/>
          <w:bCs/>
        </w:rPr>
      </w:pPr>
      <w:r w:rsidRPr="00B0189F">
        <w:rPr>
          <w:b/>
          <w:bCs/>
        </w:rPr>
        <w:t>Sustainability Goals</w:t>
      </w:r>
      <w:r w:rsidR="008D4D49">
        <w:rPr>
          <w:b/>
          <w:bCs/>
        </w:rPr>
        <w:t xml:space="preserve"> 2024</w:t>
      </w:r>
    </w:p>
    <w:p w14:paraId="3EB697D8" w14:textId="77777777" w:rsidR="00F84BF0" w:rsidRPr="00B0189F" w:rsidRDefault="00F84BF0" w:rsidP="00F84BF0"/>
    <w:p w14:paraId="558A0CC2" w14:textId="77777777" w:rsidR="00DD4D60" w:rsidRDefault="00F84BF0" w:rsidP="00F84BF0">
      <w:proofErr w:type="spellStart"/>
      <w:r w:rsidRPr="00B0189F">
        <w:t>Harmac</w:t>
      </w:r>
      <w:proofErr w:type="spellEnd"/>
      <w:r w:rsidRPr="00B0189F">
        <w:t xml:space="preserve"> Medical Products has locations in three different countries. While our customer, employee and community needs are varied in each of these geographies, one thing is the same, our commitment to look after the environment for future generations. </w:t>
      </w:r>
      <w:proofErr w:type="spellStart"/>
      <w:r w:rsidRPr="00B0189F">
        <w:t>Harmac</w:t>
      </w:r>
      <w:proofErr w:type="spellEnd"/>
      <w:r w:rsidRPr="00B0189F">
        <w:t xml:space="preserve"> will </w:t>
      </w:r>
      <w:r w:rsidR="003D7335">
        <w:t xml:space="preserve">continue to </w:t>
      </w:r>
      <w:r w:rsidRPr="00B0189F">
        <w:t xml:space="preserve">utilize the framework created by the United Nations to work towards </w:t>
      </w:r>
      <w:r w:rsidRPr="00B8040B">
        <w:rPr>
          <w:b/>
          <w:bCs/>
          <w:color w:val="0070C0"/>
          <w:u w:val="single"/>
        </w:rPr>
        <w:t>Good Health and Well-Being</w:t>
      </w:r>
      <w:r w:rsidRPr="00B8040B">
        <w:rPr>
          <w:b/>
          <w:bCs/>
          <w:color w:val="0070C0"/>
        </w:rPr>
        <w:t xml:space="preserve">, </w:t>
      </w:r>
      <w:r w:rsidRPr="00B8040B">
        <w:rPr>
          <w:b/>
          <w:bCs/>
          <w:color w:val="0070C0"/>
          <w:u w:val="single"/>
        </w:rPr>
        <w:t>Sustainable Cities and Communities</w:t>
      </w:r>
      <w:r w:rsidRPr="00B8040B">
        <w:rPr>
          <w:b/>
          <w:bCs/>
          <w:color w:val="0070C0"/>
        </w:rPr>
        <w:t xml:space="preserve"> </w:t>
      </w:r>
      <w:r w:rsidRPr="00B0189F">
        <w:t xml:space="preserve">and </w:t>
      </w:r>
      <w:r w:rsidRPr="00B8040B">
        <w:rPr>
          <w:b/>
          <w:bCs/>
          <w:color w:val="0070C0"/>
          <w:u w:val="single"/>
        </w:rPr>
        <w:t>Responsible Consumption and production</w:t>
      </w:r>
      <w:r w:rsidRPr="00B0189F">
        <w:t xml:space="preserve"> at each of our locations.</w:t>
      </w:r>
      <w:r w:rsidR="008D4D49">
        <w:t xml:space="preserve"> </w:t>
      </w:r>
    </w:p>
    <w:p w14:paraId="39BDC70E" w14:textId="77777777" w:rsidR="00DD4D60" w:rsidRDefault="00DD4D60" w:rsidP="00F84BF0"/>
    <w:p w14:paraId="13F4CD92" w14:textId="39083B9F" w:rsidR="00DD4D60" w:rsidRPr="00B8040B" w:rsidRDefault="00DD4D60" w:rsidP="00F84BF0">
      <w:pPr>
        <w:rPr>
          <w:b/>
          <w:bCs/>
          <w:color w:val="0070C0"/>
          <w:u w:val="single"/>
        </w:rPr>
      </w:pPr>
      <w:r w:rsidRPr="00B8040B">
        <w:rPr>
          <w:b/>
          <w:bCs/>
          <w:color w:val="0070C0"/>
          <w:u w:val="single"/>
        </w:rPr>
        <w:t>Good Health and Well-Being</w:t>
      </w:r>
    </w:p>
    <w:p w14:paraId="478384A1" w14:textId="6CFDECE5" w:rsidR="00DD4D60" w:rsidRDefault="00DD4D60" w:rsidP="00F84BF0">
      <w:r>
        <w:t xml:space="preserve">Encourage healthy habits with a walking challenge, blood pressure monitoring, </w:t>
      </w:r>
      <w:r w:rsidR="00AA77BB">
        <w:t xml:space="preserve">and </w:t>
      </w:r>
      <w:r>
        <w:t>onsite education programs for healthy living.</w:t>
      </w:r>
    </w:p>
    <w:p w14:paraId="039A27FE" w14:textId="77777777" w:rsidR="00DD4D60" w:rsidRPr="00DD4D60" w:rsidRDefault="00DD4D60" w:rsidP="00F84BF0"/>
    <w:p w14:paraId="763E4432" w14:textId="28975439" w:rsidR="00DD4D60" w:rsidRPr="00B8040B" w:rsidRDefault="00DD4D60" w:rsidP="00F84BF0">
      <w:pPr>
        <w:rPr>
          <w:b/>
          <w:bCs/>
          <w:color w:val="0070C0"/>
          <w:u w:val="single"/>
        </w:rPr>
      </w:pPr>
      <w:r w:rsidRPr="00B8040B">
        <w:rPr>
          <w:b/>
          <w:bCs/>
          <w:color w:val="0070C0"/>
          <w:u w:val="single"/>
        </w:rPr>
        <w:t>Sustainable Cities and Communities</w:t>
      </w:r>
    </w:p>
    <w:p w14:paraId="5FEAD32E" w14:textId="1FDF5674" w:rsidR="00DD4D60" w:rsidRPr="00DD4D60" w:rsidRDefault="00B8040B" w:rsidP="00F84BF0">
      <w:r>
        <w:t>Support local charities and community clean up events</w:t>
      </w:r>
      <w:r w:rsidR="00AA77BB">
        <w:t>. Train employees in CPR and First Aid to assist in emergencies and support local first responders.</w:t>
      </w:r>
    </w:p>
    <w:p w14:paraId="7C3AE647" w14:textId="77777777" w:rsidR="00DD4D60" w:rsidRDefault="00DD4D60" w:rsidP="00F84BF0">
      <w:pPr>
        <w:rPr>
          <w:b/>
          <w:bCs/>
          <w:u w:val="single"/>
        </w:rPr>
      </w:pPr>
    </w:p>
    <w:p w14:paraId="0B26B34F" w14:textId="66B986FC" w:rsidR="00DD4D60" w:rsidRPr="00B8040B" w:rsidRDefault="00DD4D60" w:rsidP="00F84BF0">
      <w:pPr>
        <w:rPr>
          <w:b/>
          <w:bCs/>
          <w:color w:val="0070C0"/>
          <w:u w:val="single"/>
        </w:rPr>
      </w:pPr>
      <w:r w:rsidRPr="00B8040B">
        <w:rPr>
          <w:b/>
          <w:bCs/>
          <w:color w:val="0070C0"/>
          <w:u w:val="single"/>
        </w:rPr>
        <w:t>Responsible Consumption and production</w:t>
      </w:r>
    </w:p>
    <w:p w14:paraId="14B22875" w14:textId="795FB5E8" w:rsidR="008D4D49" w:rsidRDefault="00B8040B" w:rsidP="00F84BF0">
      <w:r w:rsidRPr="00B8040B">
        <w:t>B</w:t>
      </w:r>
      <w:r w:rsidR="008D4D49" w:rsidRPr="00B8040B">
        <w:t xml:space="preserve">egin tracking </w:t>
      </w:r>
      <w:r w:rsidR="00583946" w:rsidRPr="00B8040B">
        <w:t xml:space="preserve">scope 1 </w:t>
      </w:r>
      <w:r w:rsidR="00DD4D60" w:rsidRPr="00B8040B">
        <w:t xml:space="preserve">&amp; 2 </w:t>
      </w:r>
      <w:r w:rsidR="008D4D49" w:rsidRPr="00B8040B">
        <w:t>emissions data to understand our carbon footprint</w:t>
      </w:r>
      <w:r w:rsidR="00DD4D60" w:rsidRPr="00B8040B">
        <w:t xml:space="preserve"> and to create baseline data for future projects. </w:t>
      </w:r>
    </w:p>
    <w:p w14:paraId="30F04914" w14:textId="77777777" w:rsidR="00AA77BB" w:rsidRPr="00B8040B" w:rsidRDefault="00AA77BB" w:rsidP="00F84BF0"/>
    <w:p w14:paraId="3B96741C" w14:textId="77777777" w:rsidR="00F84BF0" w:rsidRPr="00B0189F" w:rsidRDefault="00F84BF0" w:rsidP="00F84BF0">
      <w:r w:rsidRPr="00B0189F">
        <w:rPr>
          <w:noProof/>
        </w:rPr>
        <w:drawing>
          <wp:inline distT="0" distB="0" distL="0" distR="0" wp14:anchorId="17DD796C" wp14:editId="2687D4CA">
            <wp:extent cx="5943600" cy="2560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60955"/>
                    </a:xfrm>
                    <a:prstGeom prst="rect">
                      <a:avLst/>
                    </a:prstGeom>
                  </pic:spPr>
                </pic:pic>
              </a:graphicData>
            </a:graphic>
          </wp:inline>
        </w:drawing>
      </w:r>
    </w:p>
    <w:p w14:paraId="475DC023" w14:textId="77777777" w:rsidR="00B0189F" w:rsidRPr="00B0189F" w:rsidRDefault="00B0189F" w:rsidP="00F84BF0">
      <w:pPr>
        <w:jc w:val="center"/>
        <w:rPr>
          <w:b/>
          <w:bCs/>
        </w:rPr>
      </w:pPr>
    </w:p>
    <w:p w14:paraId="76D92CBE" w14:textId="77777777" w:rsidR="00DD4D60" w:rsidRDefault="00DD4D60" w:rsidP="00F84BF0">
      <w:pPr>
        <w:jc w:val="center"/>
        <w:rPr>
          <w:b/>
          <w:bCs/>
          <w:color w:val="FF0000"/>
        </w:rPr>
      </w:pPr>
    </w:p>
    <w:p w14:paraId="17FCE7C6" w14:textId="77777777" w:rsidR="00DD4D60" w:rsidRDefault="00DD4D60" w:rsidP="00F84BF0">
      <w:pPr>
        <w:jc w:val="center"/>
        <w:rPr>
          <w:b/>
          <w:bCs/>
          <w:color w:val="FF0000"/>
        </w:rPr>
      </w:pPr>
    </w:p>
    <w:p w14:paraId="28E82742" w14:textId="77777777" w:rsidR="00DD4D60" w:rsidRDefault="00DD4D60" w:rsidP="00F84BF0">
      <w:pPr>
        <w:jc w:val="center"/>
        <w:rPr>
          <w:b/>
          <w:bCs/>
          <w:color w:val="FF0000"/>
        </w:rPr>
      </w:pPr>
    </w:p>
    <w:p w14:paraId="69BD4314" w14:textId="77777777" w:rsidR="00DD4D60" w:rsidRDefault="00DD4D60" w:rsidP="00F84BF0">
      <w:pPr>
        <w:jc w:val="center"/>
        <w:rPr>
          <w:b/>
          <w:bCs/>
          <w:color w:val="FF0000"/>
        </w:rPr>
      </w:pPr>
    </w:p>
    <w:p w14:paraId="07868892" w14:textId="77777777" w:rsidR="00DD4D60" w:rsidRDefault="00DD4D60" w:rsidP="00F84BF0">
      <w:pPr>
        <w:jc w:val="center"/>
        <w:rPr>
          <w:b/>
          <w:bCs/>
          <w:color w:val="FF0000"/>
        </w:rPr>
      </w:pPr>
    </w:p>
    <w:p w14:paraId="4B272BD5" w14:textId="77777777" w:rsidR="00DD4D60" w:rsidRDefault="00DD4D60" w:rsidP="00F84BF0">
      <w:pPr>
        <w:jc w:val="center"/>
        <w:rPr>
          <w:b/>
          <w:bCs/>
          <w:color w:val="FF0000"/>
        </w:rPr>
      </w:pPr>
    </w:p>
    <w:p w14:paraId="21EB4073" w14:textId="77777777" w:rsidR="00DD4D60" w:rsidRDefault="00DD4D60" w:rsidP="00F84BF0">
      <w:pPr>
        <w:jc w:val="center"/>
        <w:rPr>
          <w:b/>
          <w:bCs/>
          <w:color w:val="FF0000"/>
        </w:rPr>
      </w:pPr>
    </w:p>
    <w:p w14:paraId="0F6C596C" w14:textId="77777777" w:rsidR="00B8040B" w:rsidRDefault="00B8040B" w:rsidP="00F84BF0">
      <w:pPr>
        <w:jc w:val="center"/>
        <w:rPr>
          <w:b/>
          <w:bCs/>
          <w:color w:val="FF0000"/>
        </w:rPr>
      </w:pPr>
    </w:p>
    <w:p w14:paraId="3F8BAC32" w14:textId="77777777" w:rsidR="00B8040B" w:rsidRDefault="00B8040B" w:rsidP="00F84BF0">
      <w:pPr>
        <w:jc w:val="center"/>
        <w:rPr>
          <w:b/>
          <w:bCs/>
          <w:color w:val="FF0000"/>
        </w:rPr>
      </w:pPr>
    </w:p>
    <w:p w14:paraId="4A557C7F" w14:textId="77777777" w:rsidR="00B8040B" w:rsidRDefault="00B8040B" w:rsidP="00F84BF0">
      <w:pPr>
        <w:jc w:val="center"/>
        <w:rPr>
          <w:b/>
          <w:bCs/>
          <w:color w:val="FF0000"/>
        </w:rPr>
      </w:pPr>
    </w:p>
    <w:p w14:paraId="15F130D7" w14:textId="06A6FCF3" w:rsidR="00F84BF0" w:rsidRPr="00AA77BB" w:rsidRDefault="00F84BF0" w:rsidP="00F84BF0">
      <w:pPr>
        <w:jc w:val="center"/>
        <w:rPr>
          <w:b/>
          <w:bCs/>
        </w:rPr>
      </w:pPr>
      <w:proofErr w:type="spellStart"/>
      <w:r w:rsidRPr="00AA77BB">
        <w:rPr>
          <w:b/>
          <w:bCs/>
        </w:rPr>
        <w:t>Harmac’s</w:t>
      </w:r>
      <w:proofErr w:type="spellEnd"/>
      <w:r w:rsidRPr="00AA77BB">
        <w:rPr>
          <w:b/>
          <w:bCs/>
        </w:rPr>
        <w:t xml:space="preserve"> </w:t>
      </w:r>
      <w:r w:rsidR="0011289C" w:rsidRPr="00AA77BB">
        <w:rPr>
          <w:b/>
          <w:bCs/>
        </w:rPr>
        <w:t>202</w:t>
      </w:r>
      <w:r w:rsidR="008D4D49" w:rsidRPr="00AA77BB">
        <w:rPr>
          <w:b/>
          <w:bCs/>
        </w:rPr>
        <w:t>3</w:t>
      </w:r>
      <w:r w:rsidR="0011289C" w:rsidRPr="00AA77BB">
        <w:rPr>
          <w:b/>
          <w:bCs/>
        </w:rPr>
        <w:t xml:space="preserve"> </w:t>
      </w:r>
      <w:r w:rsidRPr="00AA77BB">
        <w:rPr>
          <w:b/>
          <w:bCs/>
        </w:rPr>
        <w:t>Sustainability Achievement</w:t>
      </w:r>
      <w:r w:rsidR="00B0189F" w:rsidRPr="00AA77BB">
        <w:rPr>
          <w:b/>
          <w:bCs/>
        </w:rPr>
        <w:t>s</w:t>
      </w:r>
    </w:p>
    <w:p w14:paraId="2C713A67" w14:textId="77777777" w:rsidR="00AA77BB" w:rsidRPr="00AA77BB" w:rsidRDefault="00AA77BB" w:rsidP="00F84BF0">
      <w:pPr>
        <w:jc w:val="center"/>
        <w:rPr>
          <w:b/>
          <w:bCs/>
        </w:rPr>
      </w:pPr>
    </w:p>
    <w:p w14:paraId="599F55D8" w14:textId="77777777" w:rsidR="00AA77BB" w:rsidRDefault="00AA77BB" w:rsidP="00F84BF0">
      <w:pPr>
        <w:pStyle w:val="ListParagraph"/>
        <w:ind w:left="0"/>
        <w:rPr>
          <w:rFonts w:ascii="Times New Roman" w:hAnsi="Times New Roman" w:cs="Times New Roman"/>
          <w:i/>
          <w:iCs/>
          <w:sz w:val="24"/>
          <w:szCs w:val="24"/>
          <w:u w:val="single"/>
        </w:rPr>
      </w:pPr>
    </w:p>
    <w:p w14:paraId="3EE90307" w14:textId="09609777" w:rsidR="00F84BF0" w:rsidRDefault="00F84BF0" w:rsidP="00F84BF0">
      <w:pPr>
        <w:pStyle w:val="ListParagraph"/>
        <w:ind w:left="0"/>
        <w:rPr>
          <w:rFonts w:ascii="Times New Roman" w:hAnsi="Times New Roman" w:cs="Times New Roman"/>
          <w:i/>
          <w:iCs/>
          <w:sz w:val="24"/>
          <w:szCs w:val="24"/>
          <w:u w:val="single"/>
        </w:rPr>
      </w:pPr>
      <w:r w:rsidRPr="00AA77BB">
        <w:rPr>
          <w:rFonts w:ascii="Times New Roman" w:hAnsi="Times New Roman" w:cs="Times New Roman"/>
          <w:i/>
          <w:iCs/>
          <w:sz w:val="24"/>
          <w:szCs w:val="24"/>
          <w:u w:val="single"/>
        </w:rPr>
        <w:t>Good Health and Well-Being</w:t>
      </w:r>
    </w:p>
    <w:p w14:paraId="7AB10AC8" w14:textId="77777777" w:rsidR="00AA77BB" w:rsidRPr="00AA77BB" w:rsidRDefault="00AA77BB" w:rsidP="00F84BF0">
      <w:pPr>
        <w:pStyle w:val="ListParagraph"/>
        <w:ind w:left="0"/>
        <w:rPr>
          <w:rFonts w:ascii="Times New Roman" w:hAnsi="Times New Roman" w:cs="Times New Roman"/>
          <w:i/>
          <w:iCs/>
          <w:sz w:val="24"/>
          <w:szCs w:val="24"/>
          <w:u w:val="single"/>
        </w:rPr>
      </w:pPr>
    </w:p>
    <w:p w14:paraId="6FA2E2A5" w14:textId="25F7C424" w:rsidR="0011289C" w:rsidRPr="00AA77BB" w:rsidRDefault="0011289C" w:rsidP="0011289C">
      <w:pPr>
        <w:pStyle w:val="ListParagraph"/>
        <w:numPr>
          <w:ilvl w:val="0"/>
          <w:numId w:val="2"/>
        </w:numPr>
        <w:rPr>
          <w:rFonts w:ascii="Times New Roman" w:hAnsi="Times New Roman" w:cs="Times New Roman"/>
          <w:sz w:val="24"/>
          <w:szCs w:val="24"/>
        </w:rPr>
      </w:pPr>
      <w:r w:rsidRPr="00AA77BB">
        <w:rPr>
          <w:rFonts w:ascii="Times New Roman" w:hAnsi="Times New Roman" w:cs="Times New Roman"/>
          <w:sz w:val="24"/>
          <w:szCs w:val="24"/>
        </w:rPr>
        <w:t xml:space="preserve">Employees from each facility competed in </w:t>
      </w:r>
      <w:r w:rsidR="008D4D49" w:rsidRPr="00AA77BB">
        <w:rPr>
          <w:rFonts w:ascii="Times New Roman" w:hAnsi="Times New Roman" w:cs="Times New Roman"/>
          <w:sz w:val="24"/>
          <w:szCs w:val="24"/>
        </w:rPr>
        <w:t>the 3</w:t>
      </w:r>
      <w:r w:rsidR="008D4D49" w:rsidRPr="00AA77BB">
        <w:rPr>
          <w:rFonts w:ascii="Times New Roman" w:hAnsi="Times New Roman" w:cs="Times New Roman"/>
          <w:sz w:val="24"/>
          <w:szCs w:val="24"/>
          <w:vertAlign w:val="superscript"/>
        </w:rPr>
        <w:t>rd</w:t>
      </w:r>
      <w:r w:rsidR="008D4D49" w:rsidRPr="00AA77BB">
        <w:rPr>
          <w:rFonts w:ascii="Times New Roman" w:hAnsi="Times New Roman" w:cs="Times New Roman"/>
          <w:sz w:val="24"/>
          <w:szCs w:val="24"/>
        </w:rPr>
        <w:t xml:space="preserve"> Annual</w:t>
      </w:r>
      <w:r w:rsidRPr="00AA77BB">
        <w:rPr>
          <w:rFonts w:ascii="Times New Roman" w:hAnsi="Times New Roman" w:cs="Times New Roman"/>
          <w:sz w:val="24"/>
          <w:szCs w:val="24"/>
        </w:rPr>
        <w:t xml:space="preserve"> walking challenge</w:t>
      </w:r>
      <w:r w:rsidR="008D4D49" w:rsidRPr="00AA77BB">
        <w:rPr>
          <w:rFonts w:ascii="Times New Roman" w:hAnsi="Times New Roman" w:cs="Times New Roman"/>
          <w:sz w:val="24"/>
          <w:szCs w:val="24"/>
        </w:rPr>
        <w:t>.</w:t>
      </w:r>
      <w:r w:rsidR="00B8040B" w:rsidRPr="00AA77BB">
        <w:rPr>
          <w:rFonts w:ascii="Times New Roman" w:hAnsi="Times New Roman" w:cs="Times New Roman"/>
          <w:sz w:val="24"/>
          <w:szCs w:val="24"/>
        </w:rPr>
        <w:t xml:space="preserve"> We had 68 people walk over 21 million steps in one month!</w:t>
      </w:r>
    </w:p>
    <w:p w14:paraId="5061C3B1" w14:textId="3B4F4DE7" w:rsidR="008D4D49" w:rsidRPr="00AA77BB" w:rsidRDefault="008D4D49" w:rsidP="0011289C">
      <w:pPr>
        <w:pStyle w:val="ListParagraph"/>
        <w:numPr>
          <w:ilvl w:val="0"/>
          <w:numId w:val="2"/>
        </w:numPr>
        <w:rPr>
          <w:rFonts w:ascii="Times New Roman" w:hAnsi="Times New Roman" w:cs="Times New Roman"/>
          <w:sz w:val="24"/>
          <w:szCs w:val="24"/>
        </w:rPr>
      </w:pPr>
      <w:r w:rsidRPr="00AA77BB">
        <w:rPr>
          <w:rFonts w:ascii="Times New Roman" w:hAnsi="Times New Roman" w:cs="Times New Roman"/>
          <w:sz w:val="24"/>
          <w:szCs w:val="24"/>
        </w:rPr>
        <w:t xml:space="preserve">Offered employees </w:t>
      </w:r>
      <w:r w:rsidR="00302699" w:rsidRPr="00AA77BB">
        <w:rPr>
          <w:rFonts w:ascii="Times New Roman" w:hAnsi="Times New Roman" w:cs="Times New Roman"/>
          <w:sz w:val="24"/>
          <w:szCs w:val="24"/>
        </w:rPr>
        <w:t xml:space="preserve">a variety of onsite </w:t>
      </w:r>
      <w:r w:rsidR="00B8040B" w:rsidRPr="00AA77BB">
        <w:rPr>
          <w:rFonts w:ascii="Times New Roman" w:hAnsi="Times New Roman" w:cs="Times New Roman"/>
          <w:sz w:val="24"/>
          <w:szCs w:val="24"/>
        </w:rPr>
        <w:t>programs</w:t>
      </w:r>
      <w:r w:rsidR="00302699" w:rsidRPr="00AA77BB">
        <w:rPr>
          <w:rFonts w:ascii="Times New Roman" w:hAnsi="Times New Roman" w:cs="Times New Roman"/>
          <w:sz w:val="24"/>
          <w:szCs w:val="24"/>
        </w:rPr>
        <w:t xml:space="preserve"> and information on mental health, cancer awareness and overall well-being.</w:t>
      </w:r>
      <w:r w:rsidR="00B8040B" w:rsidRPr="00AA77BB">
        <w:rPr>
          <w:rFonts w:ascii="Times New Roman" w:hAnsi="Times New Roman" w:cs="Times New Roman"/>
          <w:sz w:val="24"/>
          <w:szCs w:val="24"/>
        </w:rPr>
        <w:t xml:space="preserve"> This included a Maintain Don’t Gain Challenge for employees to maintain their weight from November to January.</w:t>
      </w:r>
    </w:p>
    <w:p w14:paraId="26223539" w14:textId="77777777" w:rsidR="00AA77BB" w:rsidRDefault="00AA77BB" w:rsidP="00F84BF0">
      <w:pPr>
        <w:rPr>
          <w:i/>
          <w:iCs/>
          <w:u w:val="single"/>
        </w:rPr>
      </w:pPr>
    </w:p>
    <w:p w14:paraId="4E567BC1" w14:textId="4884B50B" w:rsidR="00F84BF0" w:rsidRDefault="00F84BF0" w:rsidP="00F84BF0">
      <w:pPr>
        <w:rPr>
          <w:i/>
          <w:iCs/>
          <w:u w:val="single"/>
        </w:rPr>
      </w:pPr>
      <w:r w:rsidRPr="00AA77BB">
        <w:rPr>
          <w:i/>
          <w:iCs/>
          <w:u w:val="single"/>
        </w:rPr>
        <w:t>Sustainable Cities and Communities</w:t>
      </w:r>
    </w:p>
    <w:p w14:paraId="579B5716" w14:textId="77777777" w:rsidR="00AA77BB" w:rsidRPr="00AA77BB" w:rsidRDefault="00AA77BB" w:rsidP="00F84BF0">
      <w:pPr>
        <w:rPr>
          <w:i/>
          <w:iCs/>
          <w:u w:val="single"/>
        </w:rPr>
      </w:pPr>
    </w:p>
    <w:p w14:paraId="66D66A3C" w14:textId="75CFE3F4" w:rsidR="00F84BF0" w:rsidRPr="00AA77BB" w:rsidRDefault="00F84BF0" w:rsidP="00F84BF0">
      <w:pPr>
        <w:pStyle w:val="ListParagraph"/>
        <w:numPr>
          <w:ilvl w:val="0"/>
          <w:numId w:val="2"/>
        </w:numPr>
        <w:rPr>
          <w:rFonts w:ascii="Times New Roman" w:hAnsi="Times New Roman" w:cs="Times New Roman"/>
          <w:sz w:val="24"/>
          <w:szCs w:val="24"/>
        </w:rPr>
      </w:pPr>
      <w:r w:rsidRPr="00AA77BB">
        <w:rPr>
          <w:rFonts w:ascii="Times New Roman" w:hAnsi="Times New Roman" w:cs="Times New Roman"/>
          <w:sz w:val="24"/>
          <w:szCs w:val="24"/>
        </w:rPr>
        <w:t>Supported charities local to each facility</w:t>
      </w:r>
      <w:r w:rsidR="00B8040B" w:rsidRPr="00AA77BB">
        <w:rPr>
          <w:rFonts w:ascii="Times New Roman" w:hAnsi="Times New Roman" w:cs="Times New Roman"/>
          <w:sz w:val="24"/>
          <w:szCs w:val="24"/>
        </w:rPr>
        <w:t>. This</w:t>
      </w:r>
      <w:r w:rsidRPr="00AA77BB">
        <w:rPr>
          <w:rFonts w:ascii="Times New Roman" w:hAnsi="Times New Roman" w:cs="Times New Roman"/>
          <w:sz w:val="24"/>
          <w:szCs w:val="24"/>
        </w:rPr>
        <w:t xml:space="preserve"> includ</w:t>
      </w:r>
      <w:r w:rsidR="00B8040B" w:rsidRPr="00AA77BB">
        <w:rPr>
          <w:rFonts w:ascii="Times New Roman" w:hAnsi="Times New Roman" w:cs="Times New Roman"/>
          <w:sz w:val="24"/>
          <w:szCs w:val="24"/>
        </w:rPr>
        <w:t>ed the</w:t>
      </w:r>
      <w:r w:rsidRPr="00AA77BB">
        <w:rPr>
          <w:rFonts w:ascii="Times New Roman" w:hAnsi="Times New Roman" w:cs="Times New Roman"/>
          <w:sz w:val="24"/>
          <w:szCs w:val="24"/>
        </w:rPr>
        <w:t xml:space="preserve"> Hospice</w:t>
      </w:r>
      <w:r w:rsidR="00B8040B" w:rsidRPr="00AA77BB">
        <w:rPr>
          <w:rFonts w:ascii="Times New Roman" w:hAnsi="Times New Roman" w:cs="Times New Roman"/>
          <w:sz w:val="24"/>
          <w:szCs w:val="24"/>
        </w:rPr>
        <w:t xml:space="preserve"> flower sale</w:t>
      </w:r>
      <w:r w:rsidRPr="00AA77BB">
        <w:rPr>
          <w:rFonts w:ascii="Times New Roman" w:hAnsi="Times New Roman" w:cs="Times New Roman"/>
          <w:sz w:val="24"/>
          <w:szCs w:val="24"/>
        </w:rPr>
        <w:t xml:space="preserve">, </w:t>
      </w:r>
      <w:proofErr w:type="spellStart"/>
      <w:r w:rsidR="0011289C" w:rsidRPr="00AA77BB">
        <w:rPr>
          <w:rFonts w:ascii="Times New Roman" w:hAnsi="Times New Roman" w:cs="Times New Roman"/>
          <w:sz w:val="24"/>
          <w:szCs w:val="24"/>
        </w:rPr>
        <w:t>FeedMore</w:t>
      </w:r>
      <w:proofErr w:type="spellEnd"/>
      <w:r w:rsidR="0011289C" w:rsidRPr="00AA77BB">
        <w:rPr>
          <w:rFonts w:ascii="Times New Roman" w:hAnsi="Times New Roman" w:cs="Times New Roman"/>
          <w:sz w:val="24"/>
          <w:szCs w:val="24"/>
        </w:rPr>
        <w:t xml:space="preserve"> WNY</w:t>
      </w:r>
      <w:r w:rsidR="00B8040B" w:rsidRPr="00AA77BB">
        <w:rPr>
          <w:rFonts w:ascii="Times New Roman" w:hAnsi="Times New Roman" w:cs="Times New Roman"/>
          <w:sz w:val="24"/>
          <w:szCs w:val="24"/>
        </w:rPr>
        <w:t xml:space="preserve"> food collection</w:t>
      </w:r>
      <w:r w:rsidR="0011289C" w:rsidRPr="00AA77BB">
        <w:rPr>
          <w:rFonts w:ascii="Times New Roman" w:hAnsi="Times New Roman" w:cs="Times New Roman"/>
          <w:sz w:val="24"/>
          <w:szCs w:val="24"/>
        </w:rPr>
        <w:t xml:space="preserve">, </w:t>
      </w:r>
      <w:r w:rsidRPr="00AA77BB">
        <w:rPr>
          <w:rFonts w:ascii="Times New Roman" w:hAnsi="Times New Roman" w:cs="Times New Roman"/>
          <w:sz w:val="24"/>
          <w:szCs w:val="24"/>
        </w:rPr>
        <w:t>Camp Good Days</w:t>
      </w:r>
      <w:r w:rsidR="00B8040B" w:rsidRPr="00AA77BB">
        <w:rPr>
          <w:rFonts w:ascii="Times New Roman" w:hAnsi="Times New Roman" w:cs="Times New Roman"/>
          <w:sz w:val="24"/>
          <w:szCs w:val="24"/>
        </w:rPr>
        <w:t xml:space="preserve"> electronic scrap collection</w:t>
      </w:r>
      <w:r w:rsidRPr="00AA77BB">
        <w:rPr>
          <w:rFonts w:ascii="Times New Roman" w:hAnsi="Times New Roman" w:cs="Times New Roman"/>
          <w:sz w:val="24"/>
          <w:szCs w:val="24"/>
        </w:rPr>
        <w:t xml:space="preserve">, </w:t>
      </w:r>
      <w:r w:rsidR="00302699" w:rsidRPr="00AA77BB">
        <w:rPr>
          <w:rFonts w:ascii="Times New Roman" w:hAnsi="Times New Roman" w:cs="Times New Roman"/>
          <w:sz w:val="24"/>
          <w:szCs w:val="24"/>
        </w:rPr>
        <w:t>Vita House</w:t>
      </w:r>
      <w:r w:rsidR="00B8040B" w:rsidRPr="00AA77BB">
        <w:rPr>
          <w:rFonts w:ascii="Times New Roman" w:hAnsi="Times New Roman" w:cs="Times New Roman"/>
          <w:sz w:val="24"/>
          <w:szCs w:val="24"/>
        </w:rPr>
        <w:t xml:space="preserve"> financial donation</w:t>
      </w:r>
      <w:r w:rsidR="000B12ED" w:rsidRPr="00AA77BB">
        <w:rPr>
          <w:rFonts w:ascii="Times New Roman" w:hAnsi="Times New Roman" w:cs="Times New Roman"/>
          <w:sz w:val="24"/>
          <w:szCs w:val="24"/>
        </w:rPr>
        <w:t>, and STEAM education</w:t>
      </w:r>
      <w:r w:rsidR="00B8040B" w:rsidRPr="00AA77BB">
        <w:rPr>
          <w:rFonts w:ascii="Times New Roman" w:hAnsi="Times New Roman" w:cs="Times New Roman"/>
          <w:sz w:val="24"/>
          <w:szCs w:val="24"/>
        </w:rPr>
        <w:t xml:space="preserve"> through mentorship</w:t>
      </w:r>
      <w:r w:rsidR="000B12ED" w:rsidRPr="00AA77BB">
        <w:rPr>
          <w:rFonts w:ascii="Times New Roman" w:hAnsi="Times New Roman" w:cs="Times New Roman"/>
          <w:sz w:val="24"/>
          <w:szCs w:val="24"/>
        </w:rPr>
        <w:t>.</w:t>
      </w:r>
    </w:p>
    <w:p w14:paraId="304C8C85" w14:textId="74E34AE0" w:rsidR="00302699" w:rsidRPr="00AA77BB" w:rsidRDefault="00302699" w:rsidP="00F84BF0">
      <w:pPr>
        <w:pStyle w:val="ListParagraph"/>
        <w:numPr>
          <w:ilvl w:val="0"/>
          <w:numId w:val="2"/>
        </w:numPr>
        <w:rPr>
          <w:rFonts w:ascii="Times New Roman" w:hAnsi="Times New Roman" w:cs="Times New Roman"/>
          <w:sz w:val="24"/>
          <w:szCs w:val="24"/>
        </w:rPr>
      </w:pPr>
      <w:r w:rsidRPr="00AA77BB">
        <w:rPr>
          <w:rFonts w:ascii="Times New Roman" w:hAnsi="Times New Roman" w:cs="Times New Roman"/>
          <w:sz w:val="24"/>
          <w:szCs w:val="24"/>
        </w:rPr>
        <w:t xml:space="preserve">Annual </w:t>
      </w:r>
      <w:r w:rsidR="00FE1485">
        <w:rPr>
          <w:rFonts w:ascii="Times New Roman" w:hAnsi="Times New Roman" w:cs="Times New Roman"/>
          <w:sz w:val="24"/>
          <w:szCs w:val="24"/>
        </w:rPr>
        <w:t xml:space="preserve">College </w:t>
      </w:r>
      <w:r w:rsidRPr="00AA77BB">
        <w:rPr>
          <w:rFonts w:ascii="Times New Roman" w:hAnsi="Times New Roman" w:cs="Times New Roman"/>
          <w:sz w:val="24"/>
          <w:szCs w:val="24"/>
        </w:rPr>
        <w:t xml:space="preserve">scholarship program for children/grandchildren of </w:t>
      </w:r>
      <w:proofErr w:type="spellStart"/>
      <w:r w:rsidRPr="00AA77BB">
        <w:rPr>
          <w:rFonts w:ascii="Times New Roman" w:hAnsi="Times New Roman" w:cs="Times New Roman"/>
          <w:sz w:val="24"/>
          <w:szCs w:val="24"/>
        </w:rPr>
        <w:t>Harmac</w:t>
      </w:r>
      <w:proofErr w:type="spellEnd"/>
      <w:r w:rsidRPr="00AA77BB">
        <w:rPr>
          <w:rFonts w:ascii="Times New Roman" w:hAnsi="Times New Roman" w:cs="Times New Roman"/>
          <w:sz w:val="24"/>
          <w:szCs w:val="24"/>
        </w:rPr>
        <w:t xml:space="preserve"> employees.</w:t>
      </w:r>
      <w:r w:rsidR="00AA77BB" w:rsidRPr="00AA77BB">
        <w:rPr>
          <w:rFonts w:ascii="Times New Roman" w:hAnsi="Times New Roman" w:cs="Times New Roman"/>
          <w:sz w:val="24"/>
          <w:szCs w:val="24"/>
        </w:rPr>
        <w:t xml:space="preserve"> In the pa</w:t>
      </w:r>
      <w:r w:rsidR="0064030B">
        <w:rPr>
          <w:rFonts w:ascii="Times New Roman" w:hAnsi="Times New Roman" w:cs="Times New Roman"/>
          <w:sz w:val="24"/>
          <w:szCs w:val="24"/>
        </w:rPr>
        <w:t>s</w:t>
      </w:r>
      <w:r w:rsidR="00AA77BB" w:rsidRPr="00AA77BB">
        <w:rPr>
          <w:rFonts w:ascii="Times New Roman" w:hAnsi="Times New Roman" w:cs="Times New Roman"/>
          <w:sz w:val="24"/>
          <w:szCs w:val="24"/>
        </w:rPr>
        <w:t>t 10 years, 39 scholarships have been awarded.</w:t>
      </w:r>
    </w:p>
    <w:p w14:paraId="2F1B61D3" w14:textId="77777777" w:rsidR="00AA77BB" w:rsidRDefault="00AA77BB" w:rsidP="00F84BF0">
      <w:pPr>
        <w:rPr>
          <w:i/>
          <w:iCs/>
          <w:u w:val="single"/>
        </w:rPr>
      </w:pPr>
    </w:p>
    <w:p w14:paraId="6137575E" w14:textId="1BA8A053" w:rsidR="00F84BF0" w:rsidRDefault="00F84BF0" w:rsidP="00F84BF0">
      <w:pPr>
        <w:rPr>
          <w:i/>
          <w:iCs/>
          <w:u w:val="single"/>
        </w:rPr>
      </w:pPr>
      <w:r w:rsidRPr="00AA77BB">
        <w:rPr>
          <w:i/>
          <w:iCs/>
          <w:u w:val="single"/>
        </w:rPr>
        <w:t>Responsible Consumption and Production</w:t>
      </w:r>
    </w:p>
    <w:p w14:paraId="366A00AC" w14:textId="77777777" w:rsidR="00AA77BB" w:rsidRPr="00AA77BB" w:rsidRDefault="00AA77BB" w:rsidP="00F84BF0">
      <w:pPr>
        <w:rPr>
          <w:i/>
          <w:iCs/>
          <w:u w:val="single"/>
        </w:rPr>
      </w:pPr>
    </w:p>
    <w:p w14:paraId="1BDE9B0F" w14:textId="1AB15C75" w:rsidR="00A20CD4" w:rsidRPr="00AA77BB" w:rsidRDefault="00AA77BB" w:rsidP="0011289C">
      <w:pPr>
        <w:pStyle w:val="ListParagraph"/>
        <w:numPr>
          <w:ilvl w:val="0"/>
          <w:numId w:val="2"/>
        </w:numPr>
        <w:rPr>
          <w:rFonts w:ascii="Times New Roman" w:hAnsi="Times New Roman" w:cs="Times New Roman"/>
          <w:sz w:val="24"/>
          <w:szCs w:val="24"/>
        </w:rPr>
      </w:pPr>
      <w:r w:rsidRPr="00AA77BB">
        <w:rPr>
          <w:rFonts w:ascii="Times New Roman" w:hAnsi="Times New Roman" w:cs="Times New Roman"/>
          <w:sz w:val="24"/>
          <w:szCs w:val="24"/>
        </w:rPr>
        <w:t>Continued conversion of mold machines to energy efficient models in Buffalo.</w:t>
      </w:r>
    </w:p>
    <w:p w14:paraId="2EBA032A" w14:textId="355E7F06" w:rsidR="008D4D49" w:rsidRPr="00AA77BB" w:rsidRDefault="009F0411" w:rsidP="0011289C">
      <w:pPr>
        <w:pStyle w:val="ListParagraph"/>
        <w:numPr>
          <w:ilvl w:val="0"/>
          <w:numId w:val="2"/>
        </w:numPr>
        <w:rPr>
          <w:rFonts w:ascii="Times New Roman" w:hAnsi="Times New Roman" w:cs="Times New Roman"/>
          <w:sz w:val="24"/>
          <w:szCs w:val="24"/>
        </w:rPr>
      </w:pPr>
      <w:r w:rsidRPr="00AA77BB">
        <w:rPr>
          <w:rFonts w:ascii="Times New Roman" w:hAnsi="Times New Roman" w:cs="Times New Roman"/>
          <w:sz w:val="24"/>
          <w:szCs w:val="24"/>
        </w:rPr>
        <w:t>C</w:t>
      </w:r>
      <w:r w:rsidR="008D4D49" w:rsidRPr="00AA77BB">
        <w:rPr>
          <w:rFonts w:ascii="Times New Roman" w:hAnsi="Times New Roman" w:cs="Times New Roman"/>
          <w:sz w:val="24"/>
          <w:szCs w:val="24"/>
        </w:rPr>
        <w:t>ontinu</w:t>
      </w:r>
      <w:r w:rsidRPr="00AA77BB">
        <w:rPr>
          <w:rFonts w:ascii="Times New Roman" w:hAnsi="Times New Roman" w:cs="Times New Roman"/>
          <w:sz w:val="24"/>
          <w:szCs w:val="24"/>
        </w:rPr>
        <w:t xml:space="preserve">e conversion to energy efficient </w:t>
      </w:r>
      <w:r w:rsidR="008D4D49" w:rsidRPr="00AA77BB">
        <w:rPr>
          <w:rFonts w:ascii="Times New Roman" w:hAnsi="Times New Roman" w:cs="Times New Roman"/>
          <w:sz w:val="24"/>
          <w:szCs w:val="24"/>
        </w:rPr>
        <w:t>LED</w:t>
      </w:r>
      <w:r w:rsidRPr="00AA77BB">
        <w:rPr>
          <w:rFonts w:ascii="Times New Roman" w:hAnsi="Times New Roman" w:cs="Times New Roman"/>
          <w:sz w:val="24"/>
          <w:szCs w:val="24"/>
        </w:rPr>
        <w:t xml:space="preserve"> lighting</w:t>
      </w:r>
      <w:r w:rsidR="008D4D49" w:rsidRPr="00AA77BB">
        <w:rPr>
          <w:rFonts w:ascii="Times New Roman" w:hAnsi="Times New Roman" w:cs="Times New Roman"/>
          <w:sz w:val="24"/>
          <w:szCs w:val="24"/>
        </w:rPr>
        <w:t xml:space="preserve">, </w:t>
      </w:r>
      <w:r w:rsidRPr="00AA77BB">
        <w:rPr>
          <w:rFonts w:ascii="Times New Roman" w:hAnsi="Times New Roman" w:cs="Times New Roman"/>
          <w:sz w:val="24"/>
          <w:szCs w:val="24"/>
        </w:rPr>
        <w:t xml:space="preserve">Buffalo has completed </w:t>
      </w:r>
      <w:r w:rsidR="008D4D49" w:rsidRPr="00AA77BB">
        <w:rPr>
          <w:rFonts w:ascii="Times New Roman" w:hAnsi="Times New Roman" w:cs="Times New Roman"/>
          <w:sz w:val="24"/>
          <w:szCs w:val="24"/>
        </w:rPr>
        <w:t xml:space="preserve">85% </w:t>
      </w:r>
      <w:r w:rsidRPr="00AA77BB">
        <w:rPr>
          <w:rFonts w:ascii="Times New Roman" w:hAnsi="Times New Roman" w:cs="Times New Roman"/>
          <w:sz w:val="24"/>
          <w:szCs w:val="24"/>
        </w:rPr>
        <w:t xml:space="preserve">and </w:t>
      </w:r>
      <w:r w:rsidR="00583946" w:rsidRPr="00AA77BB">
        <w:rPr>
          <w:rFonts w:ascii="Times New Roman" w:hAnsi="Times New Roman" w:cs="Times New Roman"/>
          <w:sz w:val="24"/>
          <w:szCs w:val="24"/>
        </w:rPr>
        <w:t xml:space="preserve">Castlerea has completed 100% of the facility. </w:t>
      </w:r>
    </w:p>
    <w:p w14:paraId="2D094791" w14:textId="5FAA7BAD" w:rsidR="00583946" w:rsidRPr="00AA77BB" w:rsidRDefault="00583946" w:rsidP="0011289C">
      <w:pPr>
        <w:pStyle w:val="ListParagraph"/>
        <w:numPr>
          <w:ilvl w:val="0"/>
          <w:numId w:val="2"/>
        </w:numPr>
        <w:rPr>
          <w:rFonts w:ascii="Times New Roman" w:hAnsi="Times New Roman" w:cs="Times New Roman"/>
          <w:sz w:val="24"/>
          <w:szCs w:val="24"/>
        </w:rPr>
      </w:pPr>
      <w:r w:rsidRPr="00AA77BB">
        <w:rPr>
          <w:rFonts w:ascii="Times New Roman" w:hAnsi="Times New Roman" w:cs="Times New Roman"/>
          <w:sz w:val="24"/>
          <w:szCs w:val="24"/>
        </w:rPr>
        <w:t xml:space="preserve">Castlerea completed 5 energy savings projects for a total CO2 savings of </w:t>
      </w:r>
      <w:r w:rsidR="009F0411" w:rsidRPr="00AA77BB">
        <w:rPr>
          <w:rFonts w:ascii="Times New Roman" w:hAnsi="Times New Roman" w:cs="Times New Roman"/>
          <w:sz w:val="24"/>
          <w:szCs w:val="24"/>
        </w:rPr>
        <w:t>112 tons per year.</w:t>
      </w:r>
    </w:p>
    <w:p w14:paraId="4F30458B" w14:textId="77777777" w:rsidR="009F0411" w:rsidRDefault="009F0411" w:rsidP="00B0189F">
      <w:pPr>
        <w:jc w:val="center"/>
        <w:rPr>
          <w:b/>
          <w:bCs/>
        </w:rPr>
      </w:pPr>
    </w:p>
    <w:p w14:paraId="474BF0CA" w14:textId="77777777" w:rsidR="00AA77BB" w:rsidRDefault="00AA77BB" w:rsidP="00B0189F">
      <w:pPr>
        <w:jc w:val="center"/>
        <w:rPr>
          <w:b/>
          <w:bCs/>
        </w:rPr>
      </w:pPr>
    </w:p>
    <w:p w14:paraId="7BCFC7E0" w14:textId="77777777" w:rsidR="00AA77BB" w:rsidRDefault="00AA77BB" w:rsidP="00B0189F">
      <w:pPr>
        <w:jc w:val="center"/>
        <w:rPr>
          <w:b/>
          <w:bCs/>
        </w:rPr>
      </w:pPr>
    </w:p>
    <w:p w14:paraId="783D7B8C" w14:textId="77777777" w:rsidR="00AA77BB" w:rsidRDefault="00AA77BB" w:rsidP="00B0189F">
      <w:pPr>
        <w:jc w:val="center"/>
        <w:rPr>
          <w:b/>
          <w:bCs/>
        </w:rPr>
      </w:pPr>
    </w:p>
    <w:p w14:paraId="0FD29B30" w14:textId="77777777" w:rsidR="00AA77BB" w:rsidRDefault="00AA77BB" w:rsidP="00B0189F">
      <w:pPr>
        <w:jc w:val="center"/>
        <w:rPr>
          <w:b/>
          <w:bCs/>
        </w:rPr>
      </w:pPr>
    </w:p>
    <w:p w14:paraId="739F0315" w14:textId="77777777" w:rsidR="00AA77BB" w:rsidRDefault="00AA77BB" w:rsidP="00B0189F">
      <w:pPr>
        <w:jc w:val="center"/>
        <w:rPr>
          <w:b/>
          <w:bCs/>
        </w:rPr>
      </w:pPr>
    </w:p>
    <w:p w14:paraId="3CC70983" w14:textId="77777777" w:rsidR="00AA77BB" w:rsidRDefault="00AA77BB" w:rsidP="00B0189F">
      <w:pPr>
        <w:jc w:val="center"/>
        <w:rPr>
          <w:b/>
          <w:bCs/>
        </w:rPr>
      </w:pPr>
    </w:p>
    <w:p w14:paraId="28CF30DE" w14:textId="77777777" w:rsidR="00AA77BB" w:rsidRDefault="00AA77BB" w:rsidP="00B0189F">
      <w:pPr>
        <w:jc w:val="center"/>
        <w:rPr>
          <w:b/>
          <w:bCs/>
        </w:rPr>
      </w:pPr>
    </w:p>
    <w:p w14:paraId="229118AE" w14:textId="77777777" w:rsidR="00AA77BB" w:rsidRDefault="00AA77BB" w:rsidP="00B0189F">
      <w:pPr>
        <w:jc w:val="center"/>
        <w:rPr>
          <w:b/>
          <w:bCs/>
        </w:rPr>
      </w:pPr>
    </w:p>
    <w:p w14:paraId="699A5A2D" w14:textId="77777777" w:rsidR="00AA77BB" w:rsidRDefault="00AA77BB" w:rsidP="00B0189F">
      <w:pPr>
        <w:jc w:val="center"/>
        <w:rPr>
          <w:b/>
          <w:bCs/>
        </w:rPr>
      </w:pPr>
    </w:p>
    <w:p w14:paraId="63EE055A" w14:textId="77777777" w:rsidR="00AA77BB" w:rsidRDefault="00AA77BB" w:rsidP="00B0189F">
      <w:pPr>
        <w:jc w:val="center"/>
        <w:rPr>
          <w:b/>
          <w:bCs/>
        </w:rPr>
      </w:pPr>
    </w:p>
    <w:p w14:paraId="4734A280" w14:textId="77777777" w:rsidR="00AA77BB" w:rsidRDefault="00AA77BB" w:rsidP="00B0189F">
      <w:pPr>
        <w:jc w:val="center"/>
        <w:rPr>
          <w:b/>
          <w:bCs/>
        </w:rPr>
      </w:pPr>
    </w:p>
    <w:p w14:paraId="5B04BC51" w14:textId="77777777" w:rsidR="00AA77BB" w:rsidRDefault="00AA77BB" w:rsidP="00B0189F">
      <w:pPr>
        <w:jc w:val="center"/>
        <w:rPr>
          <w:b/>
          <w:bCs/>
        </w:rPr>
      </w:pPr>
    </w:p>
    <w:p w14:paraId="63B5166E" w14:textId="77777777" w:rsidR="00AA77BB" w:rsidRDefault="00AA77BB" w:rsidP="00B0189F">
      <w:pPr>
        <w:jc w:val="center"/>
        <w:rPr>
          <w:b/>
          <w:bCs/>
        </w:rPr>
      </w:pPr>
    </w:p>
    <w:p w14:paraId="3921D47E" w14:textId="77777777" w:rsidR="00AA77BB" w:rsidRDefault="00AA77BB" w:rsidP="00B0189F">
      <w:pPr>
        <w:jc w:val="center"/>
        <w:rPr>
          <w:b/>
          <w:bCs/>
        </w:rPr>
      </w:pPr>
    </w:p>
    <w:p w14:paraId="50C4A8E9" w14:textId="77777777" w:rsidR="00AA77BB" w:rsidRDefault="00AA77BB" w:rsidP="00B0189F">
      <w:pPr>
        <w:jc w:val="center"/>
        <w:rPr>
          <w:b/>
          <w:bCs/>
        </w:rPr>
      </w:pPr>
    </w:p>
    <w:p w14:paraId="057D1D29" w14:textId="77777777" w:rsidR="00AA77BB" w:rsidRDefault="00AA77BB" w:rsidP="00B0189F">
      <w:pPr>
        <w:jc w:val="center"/>
        <w:rPr>
          <w:b/>
          <w:bCs/>
        </w:rPr>
      </w:pPr>
    </w:p>
    <w:p w14:paraId="0FC792BF" w14:textId="77777777" w:rsidR="00AA77BB" w:rsidRDefault="00AA77BB" w:rsidP="00B0189F">
      <w:pPr>
        <w:jc w:val="center"/>
        <w:rPr>
          <w:b/>
          <w:bCs/>
        </w:rPr>
      </w:pPr>
    </w:p>
    <w:p w14:paraId="28AFDFB5" w14:textId="11747199" w:rsidR="00967264" w:rsidRPr="00AA77BB" w:rsidRDefault="00B0189F" w:rsidP="00B0189F">
      <w:pPr>
        <w:jc w:val="center"/>
        <w:rPr>
          <w:b/>
          <w:bCs/>
        </w:rPr>
      </w:pPr>
      <w:proofErr w:type="spellStart"/>
      <w:r w:rsidRPr="00AA77BB">
        <w:rPr>
          <w:b/>
          <w:bCs/>
        </w:rPr>
        <w:t>Harmac’s</w:t>
      </w:r>
      <w:proofErr w:type="spellEnd"/>
      <w:r w:rsidRPr="00AA77BB">
        <w:rPr>
          <w:b/>
          <w:bCs/>
        </w:rPr>
        <w:t xml:space="preserve"> Previous Sustainability Achievements</w:t>
      </w:r>
    </w:p>
    <w:p w14:paraId="4FE8285B" w14:textId="77777777" w:rsidR="009F0411" w:rsidRPr="00AA77BB" w:rsidRDefault="009F0411" w:rsidP="00B0189F">
      <w:pPr>
        <w:jc w:val="center"/>
        <w:rPr>
          <w:b/>
          <w:bCs/>
        </w:rPr>
      </w:pPr>
    </w:p>
    <w:p w14:paraId="7249AEF7" w14:textId="6E9645EB" w:rsidR="00A67EFF" w:rsidRPr="00AA77BB" w:rsidRDefault="00A67EFF" w:rsidP="00A67EFF">
      <w:pPr>
        <w:pStyle w:val="ListParagraph"/>
        <w:numPr>
          <w:ilvl w:val="0"/>
          <w:numId w:val="5"/>
        </w:numPr>
        <w:rPr>
          <w:rFonts w:ascii="Times New Roman" w:hAnsi="Times New Roman" w:cs="Times New Roman"/>
        </w:rPr>
      </w:pPr>
      <w:r w:rsidRPr="00AA77BB">
        <w:rPr>
          <w:rFonts w:ascii="Times New Roman" w:hAnsi="Times New Roman" w:cs="Times New Roman"/>
        </w:rPr>
        <w:t xml:space="preserve">Provided on-site First Aid Training to employee volunteers in Buffalo &amp; Castlerea, 2022. </w:t>
      </w:r>
    </w:p>
    <w:p w14:paraId="0FCA378A" w14:textId="160542A8" w:rsidR="00A67EFF" w:rsidRPr="00AA77BB" w:rsidRDefault="00A67EFF" w:rsidP="00A67EFF">
      <w:pPr>
        <w:pStyle w:val="ListParagraph"/>
        <w:numPr>
          <w:ilvl w:val="0"/>
          <w:numId w:val="5"/>
        </w:numPr>
        <w:rPr>
          <w:rFonts w:ascii="Times New Roman" w:hAnsi="Times New Roman" w:cs="Times New Roman"/>
        </w:rPr>
      </w:pPr>
      <w:r w:rsidRPr="00AA77BB">
        <w:rPr>
          <w:rFonts w:ascii="Times New Roman" w:hAnsi="Times New Roman" w:cs="Times New Roman"/>
        </w:rPr>
        <w:t>Added Blood Pressure Kiosk for self-monitoring in Buffalo, 2022.</w:t>
      </w:r>
    </w:p>
    <w:p w14:paraId="50664C6F" w14:textId="417B5A79" w:rsidR="00A67EFF" w:rsidRPr="00AA77BB" w:rsidRDefault="00A67EFF" w:rsidP="00A67EFF">
      <w:pPr>
        <w:pStyle w:val="ListParagraph"/>
        <w:numPr>
          <w:ilvl w:val="0"/>
          <w:numId w:val="5"/>
        </w:numPr>
        <w:rPr>
          <w:rFonts w:ascii="Times New Roman" w:hAnsi="Times New Roman" w:cs="Times New Roman"/>
        </w:rPr>
      </w:pPr>
      <w:r w:rsidRPr="00AA77BB">
        <w:rPr>
          <w:rFonts w:ascii="Times New Roman" w:hAnsi="Times New Roman" w:cs="Times New Roman"/>
        </w:rPr>
        <w:t xml:space="preserve">2022: Supported charities local to each facility, including Hospice, </w:t>
      </w:r>
      <w:proofErr w:type="spellStart"/>
      <w:r w:rsidRPr="00AA77BB">
        <w:rPr>
          <w:rFonts w:ascii="Times New Roman" w:hAnsi="Times New Roman" w:cs="Times New Roman"/>
        </w:rPr>
        <w:t>FeedMore</w:t>
      </w:r>
      <w:proofErr w:type="spellEnd"/>
      <w:r w:rsidRPr="00AA77BB">
        <w:rPr>
          <w:rFonts w:ascii="Times New Roman" w:hAnsi="Times New Roman" w:cs="Times New Roman"/>
        </w:rPr>
        <w:t xml:space="preserve"> WNY, Camp Good Days, </w:t>
      </w:r>
      <w:proofErr w:type="spellStart"/>
      <w:r w:rsidRPr="00AA77BB">
        <w:rPr>
          <w:rFonts w:ascii="Times New Roman" w:hAnsi="Times New Roman" w:cs="Times New Roman"/>
        </w:rPr>
        <w:t>BUMBLEance</w:t>
      </w:r>
      <w:proofErr w:type="spellEnd"/>
      <w:r w:rsidRPr="00AA77BB">
        <w:rPr>
          <w:rFonts w:ascii="Times New Roman" w:hAnsi="Times New Roman" w:cs="Times New Roman"/>
        </w:rPr>
        <w:t>, and STEAM education.</w:t>
      </w:r>
    </w:p>
    <w:p w14:paraId="7F8F2832" w14:textId="75B039EB" w:rsidR="00A67EFF" w:rsidRPr="00AA77BB" w:rsidRDefault="00A67EFF" w:rsidP="00A67EFF">
      <w:pPr>
        <w:pStyle w:val="ListParagraph"/>
        <w:numPr>
          <w:ilvl w:val="0"/>
          <w:numId w:val="5"/>
        </w:numPr>
        <w:rPr>
          <w:rFonts w:ascii="Times New Roman" w:hAnsi="Times New Roman" w:cs="Times New Roman"/>
        </w:rPr>
      </w:pPr>
      <w:r w:rsidRPr="00AA77BB">
        <w:rPr>
          <w:rFonts w:ascii="Times New Roman" w:hAnsi="Times New Roman" w:cs="Times New Roman"/>
        </w:rPr>
        <w:t xml:space="preserve">2022: Partnered with local non-profits for workforce development and apprentice programs in Buffalo. </w:t>
      </w:r>
    </w:p>
    <w:p w14:paraId="789B9C74" w14:textId="20ED6AA9" w:rsidR="00A67EFF" w:rsidRPr="00AA77BB" w:rsidRDefault="00A67EFF" w:rsidP="00A67EFF">
      <w:pPr>
        <w:pStyle w:val="ListParagraph"/>
        <w:numPr>
          <w:ilvl w:val="0"/>
          <w:numId w:val="5"/>
        </w:numPr>
        <w:rPr>
          <w:rFonts w:ascii="Times New Roman" w:hAnsi="Times New Roman" w:cs="Times New Roman"/>
        </w:rPr>
      </w:pPr>
      <w:r w:rsidRPr="00AA77BB">
        <w:rPr>
          <w:rFonts w:ascii="Times New Roman" w:hAnsi="Times New Roman" w:cs="Times New Roman"/>
        </w:rPr>
        <w:t>Replaced facility compressor with energy efficient upgrade in Buffalo, 2022</w:t>
      </w:r>
    </w:p>
    <w:p w14:paraId="6F94ACFD" w14:textId="5604758F" w:rsidR="00A67EFF" w:rsidRPr="00AA77BB" w:rsidRDefault="00A67EFF" w:rsidP="00A67EFF">
      <w:pPr>
        <w:pStyle w:val="ListParagraph"/>
        <w:numPr>
          <w:ilvl w:val="0"/>
          <w:numId w:val="5"/>
        </w:numPr>
        <w:rPr>
          <w:rFonts w:ascii="Times New Roman" w:hAnsi="Times New Roman" w:cs="Times New Roman"/>
        </w:rPr>
      </w:pPr>
      <w:r w:rsidRPr="00AA77BB">
        <w:rPr>
          <w:rFonts w:ascii="Times New Roman" w:hAnsi="Times New Roman" w:cs="Times New Roman"/>
        </w:rPr>
        <w:t>Achieved Zero Waste to Landfill at Castl</w:t>
      </w:r>
      <w:r w:rsidR="00AA77BB" w:rsidRPr="00AA77BB">
        <w:rPr>
          <w:rFonts w:ascii="Times New Roman" w:hAnsi="Times New Roman" w:cs="Times New Roman"/>
        </w:rPr>
        <w:t>e</w:t>
      </w:r>
      <w:r w:rsidRPr="00AA77BB">
        <w:rPr>
          <w:rFonts w:ascii="Times New Roman" w:hAnsi="Times New Roman" w:cs="Times New Roman"/>
        </w:rPr>
        <w:t>rea facility, 2022</w:t>
      </w:r>
      <w:r w:rsidR="009F0411" w:rsidRPr="00AA77BB">
        <w:rPr>
          <w:rFonts w:ascii="Times New Roman" w:hAnsi="Times New Roman" w:cs="Times New Roman"/>
        </w:rPr>
        <w:t xml:space="preserve"> &amp; 2023.</w:t>
      </w:r>
    </w:p>
    <w:p w14:paraId="2390117D" w14:textId="185E7C37" w:rsidR="0011289C" w:rsidRPr="00AA77BB" w:rsidRDefault="0011289C" w:rsidP="0011289C">
      <w:pPr>
        <w:pStyle w:val="ListParagraph"/>
        <w:numPr>
          <w:ilvl w:val="0"/>
          <w:numId w:val="5"/>
        </w:numPr>
        <w:rPr>
          <w:rFonts w:ascii="Times New Roman" w:hAnsi="Times New Roman" w:cs="Times New Roman"/>
        </w:rPr>
      </w:pPr>
      <w:r w:rsidRPr="00AA77BB">
        <w:rPr>
          <w:rFonts w:ascii="Times New Roman" w:hAnsi="Times New Roman" w:cs="Times New Roman"/>
        </w:rPr>
        <w:t xml:space="preserve">Employees from each facility competed in a walking challenge, with Castlerea earning the trophy for 2021. </w:t>
      </w:r>
    </w:p>
    <w:p w14:paraId="788B3D06" w14:textId="77777777" w:rsidR="0011289C" w:rsidRPr="00AA77BB" w:rsidRDefault="0011289C" w:rsidP="0011289C">
      <w:pPr>
        <w:pStyle w:val="ListParagraph"/>
        <w:numPr>
          <w:ilvl w:val="0"/>
          <w:numId w:val="5"/>
        </w:numPr>
        <w:rPr>
          <w:rFonts w:ascii="Times New Roman" w:hAnsi="Times New Roman" w:cs="Times New Roman"/>
        </w:rPr>
      </w:pPr>
      <w:r w:rsidRPr="00AA77BB">
        <w:rPr>
          <w:rFonts w:ascii="Times New Roman" w:hAnsi="Times New Roman" w:cs="Times New Roman"/>
        </w:rPr>
        <w:t xml:space="preserve">Offered on-site vaccine clinics for employees and family members at all 3 sites – 2021. </w:t>
      </w:r>
    </w:p>
    <w:p w14:paraId="2ED54531" w14:textId="77777777" w:rsidR="0011289C" w:rsidRPr="00AA77BB" w:rsidRDefault="0011289C" w:rsidP="0011289C">
      <w:pPr>
        <w:pStyle w:val="ListParagraph"/>
        <w:numPr>
          <w:ilvl w:val="0"/>
          <w:numId w:val="5"/>
        </w:numPr>
        <w:rPr>
          <w:rFonts w:ascii="Times New Roman" w:hAnsi="Times New Roman" w:cs="Times New Roman"/>
        </w:rPr>
      </w:pPr>
      <w:r w:rsidRPr="00AA77BB">
        <w:rPr>
          <w:rFonts w:ascii="Times New Roman" w:hAnsi="Times New Roman" w:cs="Times New Roman"/>
        </w:rPr>
        <w:t>Assist with public or communal transportation for employees in Buffalo and Tijuana.</w:t>
      </w:r>
    </w:p>
    <w:p w14:paraId="452C45EA" w14:textId="7DAE5E1A" w:rsidR="0011289C" w:rsidRPr="00AA77BB" w:rsidRDefault="0011289C" w:rsidP="0011289C">
      <w:pPr>
        <w:pStyle w:val="ListParagraph"/>
        <w:numPr>
          <w:ilvl w:val="0"/>
          <w:numId w:val="5"/>
        </w:numPr>
        <w:rPr>
          <w:rFonts w:ascii="Times New Roman" w:hAnsi="Times New Roman" w:cs="Times New Roman"/>
        </w:rPr>
      </w:pPr>
      <w:r w:rsidRPr="00AA77BB">
        <w:rPr>
          <w:rFonts w:ascii="Times New Roman" w:hAnsi="Times New Roman" w:cs="Times New Roman"/>
        </w:rPr>
        <w:t>Replaced two injection mold machines with new equipment to improve efficiency. Old equipment was repurposed and kept out of landfill. (Buffalo) -2021</w:t>
      </w:r>
    </w:p>
    <w:p w14:paraId="4E82FA93" w14:textId="06A59698" w:rsidR="0011289C" w:rsidRPr="00AA77BB" w:rsidRDefault="0011289C" w:rsidP="0011289C">
      <w:pPr>
        <w:pStyle w:val="ListParagraph"/>
        <w:numPr>
          <w:ilvl w:val="0"/>
          <w:numId w:val="5"/>
        </w:numPr>
        <w:rPr>
          <w:rFonts w:ascii="Times New Roman" w:hAnsi="Times New Roman" w:cs="Times New Roman"/>
        </w:rPr>
      </w:pPr>
      <w:r w:rsidRPr="00AA77BB">
        <w:rPr>
          <w:rFonts w:ascii="Times New Roman" w:hAnsi="Times New Roman" w:cs="Times New Roman"/>
        </w:rPr>
        <w:t>Updated Air Handler Unit to improve efficiency, reducing energy for air handling by 17% (Castlerea) -2021</w:t>
      </w:r>
    </w:p>
    <w:p w14:paraId="11D3A7B5" w14:textId="7999A4E1" w:rsidR="0011289C" w:rsidRPr="00AA77BB" w:rsidRDefault="0011289C" w:rsidP="0011289C">
      <w:pPr>
        <w:pStyle w:val="ListParagraph"/>
        <w:numPr>
          <w:ilvl w:val="0"/>
          <w:numId w:val="5"/>
        </w:numPr>
        <w:rPr>
          <w:rFonts w:ascii="Times New Roman" w:hAnsi="Times New Roman" w:cs="Times New Roman"/>
        </w:rPr>
      </w:pPr>
      <w:r w:rsidRPr="00AA77BB">
        <w:rPr>
          <w:rFonts w:ascii="Times New Roman" w:hAnsi="Times New Roman" w:cs="Times New Roman"/>
        </w:rPr>
        <w:t>Installed water saving equipment in all facility restrooms (Tijuana) - 2021</w:t>
      </w:r>
    </w:p>
    <w:p w14:paraId="1E80C6C5"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Added thermal camera screening at all facility entrances, plexiglass shields, updated workstation layouts, changed work schedules for social distancing at all 3 sites -2020</w:t>
      </w:r>
    </w:p>
    <w:p w14:paraId="0B611F27"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Added cleaning and disinfecting staff, and sanitizing stations at all 3 sites-2020</w:t>
      </w:r>
    </w:p>
    <w:p w14:paraId="37E73312"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Provided food, masks, gloves and financial donations to people and organizations in need in Buffalo, Tijuana and Castlerea-2020</w:t>
      </w:r>
    </w:p>
    <w:p w14:paraId="384EB979"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All manufacturing clean rooms converted to LED lighting in Buffalo, NY – 2019</w:t>
      </w:r>
    </w:p>
    <w:p w14:paraId="0D31162F"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Implemented composting program in Buffalo, NY in 2018</w:t>
      </w:r>
    </w:p>
    <w:p w14:paraId="3FB5353D"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Reduced "Sharps" waste by 5% in Buffalo, NY in 2018</w:t>
      </w:r>
    </w:p>
    <w:p w14:paraId="26AE7E1A"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Reduced energy consumption by an additional 5% in Castlerea, Ireland in 2018</w:t>
      </w:r>
    </w:p>
    <w:p w14:paraId="1492A540" w14:textId="0F28811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Converted 1 of 3 clean rooms to LED lighting in Buffalo, NY in 2017</w:t>
      </w:r>
    </w:p>
    <w:p w14:paraId="007A61A3"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Reduced cost of electricity per unit of sales by 33.6% in Castlerea, Ireland in 2017</w:t>
      </w:r>
    </w:p>
    <w:p w14:paraId="0376DB51"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Increased plastic recycling to 46% in Buffalo, NY in 2016</w:t>
      </w:r>
    </w:p>
    <w:p w14:paraId="491757DD"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Reduced energy consumption by 5% in Castlerea, Ireland in 2016</w:t>
      </w:r>
    </w:p>
    <w:p w14:paraId="615A43D6"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15% reduction in cost of electricity per unit of sales in Castlerea, Ireland in 2015</w:t>
      </w:r>
    </w:p>
    <w:p w14:paraId="2F269F55"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 xml:space="preserve">Achieved ISO 14001 certification at </w:t>
      </w:r>
      <w:proofErr w:type="spellStart"/>
      <w:r w:rsidRPr="00AA77BB">
        <w:rPr>
          <w:rFonts w:ascii="Times New Roman" w:hAnsi="Times New Roman" w:cs="Times New Roman"/>
        </w:rPr>
        <w:t>Harmac</w:t>
      </w:r>
      <w:proofErr w:type="spellEnd"/>
      <w:r w:rsidRPr="00AA77BB">
        <w:rPr>
          <w:rFonts w:ascii="Times New Roman" w:hAnsi="Times New Roman" w:cs="Times New Roman"/>
        </w:rPr>
        <w:t xml:space="preserve"> HQ in Buffalo, NY</w:t>
      </w:r>
    </w:p>
    <w:p w14:paraId="4F407D71"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Replaced street lights adjacent to facility with LED versions in coordination with the Town of Castlerea to decrease power usage. October 2013</w:t>
      </w:r>
    </w:p>
    <w:p w14:paraId="2BC8C46E"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 xml:space="preserve">Utilize hydroelectric generated power for 10% of our needs at </w:t>
      </w:r>
      <w:proofErr w:type="spellStart"/>
      <w:r w:rsidRPr="00AA77BB">
        <w:rPr>
          <w:rFonts w:ascii="Times New Roman" w:hAnsi="Times New Roman" w:cs="Times New Roman"/>
        </w:rPr>
        <w:t>Harmac</w:t>
      </w:r>
      <w:proofErr w:type="spellEnd"/>
      <w:r w:rsidRPr="00AA77BB">
        <w:rPr>
          <w:rFonts w:ascii="Times New Roman" w:hAnsi="Times New Roman" w:cs="Times New Roman"/>
        </w:rPr>
        <w:t xml:space="preserve"> HQ in Buffalo, NY. September 2012</w:t>
      </w:r>
    </w:p>
    <w:p w14:paraId="2FF9AA8A" w14:textId="77777777" w:rsidR="00B0189F" w:rsidRPr="00AA77BB" w:rsidRDefault="00B0189F" w:rsidP="00B0189F">
      <w:pPr>
        <w:pStyle w:val="ListParagraph"/>
        <w:numPr>
          <w:ilvl w:val="0"/>
          <w:numId w:val="5"/>
        </w:numPr>
        <w:rPr>
          <w:rFonts w:ascii="Times New Roman" w:hAnsi="Times New Roman" w:cs="Times New Roman"/>
        </w:rPr>
      </w:pPr>
      <w:r w:rsidRPr="00AA77BB">
        <w:rPr>
          <w:rFonts w:ascii="Times New Roman" w:hAnsi="Times New Roman" w:cs="Times New Roman"/>
        </w:rPr>
        <w:t>Donated new fitness center to the Town of Castlerea for use by our employees and the town residents. June 2012</w:t>
      </w:r>
    </w:p>
    <w:p w14:paraId="7F4635FE" w14:textId="0B46462A" w:rsidR="00967264" w:rsidRPr="00AA77BB" w:rsidRDefault="00B0189F" w:rsidP="000C05A2">
      <w:pPr>
        <w:pStyle w:val="ListParagraph"/>
        <w:numPr>
          <w:ilvl w:val="0"/>
          <w:numId w:val="5"/>
        </w:numPr>
        <w:rPr>
          <w:rFonts w:ascii="Times New Roman" w:hAnsi="Times New Roman" w:cs="Times New Roman"/>
        </w:rPr>
      </w:pPr>
      <w:r w:rsidRPr="00AA77BB">
        <w:rPr>
          <w:rFonts w:ascii="Times New Roman" w:hAnsi="Times New Roman" w:cs="Times New Roman"/>
        </w:rPr>
        <w:t>14001 certified in our Castlerea, Ireland facility. November 2011</w:t>
      </w:r>
    </w:p>
    <w:sectPr w:rsidR="00967264" w:rsidRPr="00AA77BB" w:rsidSect="00A836D9">
      <w:headerReference w:type="default" r:id="rId9"/>
      <w:footerReference w:type="default" r:id="rId10"/>
      <w:pgSz w:w="12240" w:h="15840"/>
      <w:pgMar w:top="-1296"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3386F" w14:textId="77777777" w:rsidR="00A836D9" w:rsidRDefault="00A836D9" w:rsidP="000C7979">
      <w:r>
        <w:separator/>
      </w:r>
    </w:p>
  </w:endnote>
  <w:endnote w:type="continuationSeparator" w:id="0">
    <w:p w14:paraId="1E3C2D59" w14:textId="77777777" w:rsidR="00A836D9" w:rsidRDefault="00A836D9" w:rsidP="000C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F538" w14:textId="77777777" w:rsidR="000C7979" w:rsidRDefault="000C7979">
    <w:pPr>
      <w:pStyle w:val="Footer"/>
    </w:pPr>
    <w:r>
      <w:rPr>
        <w:noProof/>
      </w:rPr>
      <w:drawing>
        <wp:anchor distT="0" distB="0" distL="114300" distR="114300" simplePos="0" relativeHeight="251659264" behindDoc="0" locked="0" layoutInCell="1" allowOverlap="1" wp14:anchorId="3AF35BCE" wp14:editId="2515B937">
          <wp:simplePos x="0" y="0"/>
          <wp:positionH relativeFrom="margin">
            <wp:align>center</wp:align>
          </wp:positionH>
          <wp:positionV relativeFrom="paragraph">
            <wp:posOffset>0</wp:posOffset>
          </wp:positionV>
          <wp:extent cx="4857750" cy="495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1 address for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485775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4C98" w14:textId="77777777" w:rsidR="00A836D9" w:rsidRDefault="00A836D9" w:rsidP="000C7979">
      <w:r>
        <w:separator/>
      </w:r>
    </w:p>
  </w:footnote>
  <w:footnote w:type="continuationSeparator" w:id="0">
    <w:p w14:paraId="65EE84D6" w14:textId="77777777" w:rsidR="00A836D9" w:rsidRDefault="00A836D9" w:rsidP="000C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3C402" w14:textId="28FD7316" w:rsidR="00C96B1C" w:rsidRDefault="00967264" w:rsidP="00967264">
    <w:pPr>
      <w:pStyle w:val="Header"/>
      <w:jc w:val="center"/>
    </w:pPr>
    <w:r>
      <w:rPr>
        <w:noProof/>
      </w:rPr>
      <w:drawing>
        <wp:inline distT="0" distB="0" distL="0" distR="0" wp14:anchorId="1E34E989" wp14:editId="3DA72A48">
          <wp:extent cx="2825496" cy="1463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25496" cy="1463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5344D"/>
    <w:multiLevelType w:val="hybridMultilevel"/>
    <w:tmpl w:val="6F964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B16594"/>
    <w:multiLevelType w:val="hybridMultilevel"/>
    <w:tmpl w:val="42E849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360" w:hanging="360"/>
      </w:pPr>
    </w:lvl>
    <w:lvl w:ilvl="5" w:tplc="FFFFFFFF" w:tentative="1">
      <w:start w:val="1"/>
      <w:numFmt w:val="lowerRoman"/>
      <w:lvlText w:val="%6."/>
      <w:lvlJc w:val="right"/>
      <w:pPr>
        <w:ind w:left="1080" w:hanging="180"/>
      </w:pPr>
    </w:lvl>
    <w:lvl w:ilvl="6" w:tplc="FFFFFFFF" w:tentative="1">
      <w:start w:val="1"/>
      <w:numFmt w:val="decimal"/>
      <w:lvlText w:val="%7."/>
      <w:lvlJc w:val="left"/>
      <w:pPr>
        <w:ind w:left="1800" w:hanging="360"/>
      </w:pPr>
    </w:lvl>
    <w:lvl w:ilvl="7" w:tplc="FFFFFFFF" w:tentative="1">
      <w:start w:val="1"/>
      <w:numFmt w:val="lowerLetter"/>
      <w:lvlText w:val="%8."/>
      <w:lvlJc w:val="left"/>
      <w:pPr>
        <w:ind w:left="2520" w:hanging="360"/>
      </w:pPr>
    </w:lvl>
    <w:lvl w:ilvl="8" w:tplc="FFFFFFFF" w:tentative="1">
      <w:start w:val="1"/>
      <w:numFmt w:val="lowerRoman"/>
      <w:lvlText w:val="%9."/>
      <w:lvlJc w:val="right"/>
      <w:pPr>
        <w:ind w:left="3240" w:hanging="180"/>
      </w:pPr>
    </w:lvl>
  </w:abstractNum>
  <w:abstractNum w:abstractNumId="2" w15:restartNumberingAfterBreak="0">
    <w:nsid w:val="3E963723"/>
    <w:multiLevelType w:val="hybridMultilevel"/>
    <w:tmpl w:val="FCB43DEC"/>
    <w:lvl w:ilvl="0" w:tplc="04090001">
      <w:start w:val="1"/>
      <w:numFmt w:val="bullet"/>
      <w:lvlText w:val=""/>
      <w:lvlJc w:val="left"/>
      <w:pPr>
        <w:ind w:left="360" w:hanging="360"/>
      </w:pPr>
      <w:rPr>
        <w:rFonts w:ascii="Symbol" w:hAnsi="Symbol" w:hint="default"/>
      </w:rPr>
    </w:lvl>
    <w:lvl w:ilvl="1" w:tplc="E95ADDA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774914"/>
    <w:multiLevelType w:val="hybridMultilevel"/>
    <w:tmpl w:val="754EB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522642"/>
    <w:multiLevelType w:val="hybridMultilevel"/>
    <w:tmpl w:val="FC3C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03E6A"/>
    <w:multiLevelType w:val="hybridMultilevel"/>
    <w:tmpl w:val="7758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0591F"/>
    <w:multiLevelType w:val="hybridMultilevel"/>
    <w:tmpl w:val="8D84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650852">
    <w:abstractNumId w:val="3"/>
  </w:num>
  <w:num w:numId="2" w16cid:durableId="767963721">
    <w:abstractNumId w:val="1"/>
  </w:num>
  <w:num w:numId="3" w16cid:durableId="49352069">
    <w:abstractNumId w:val="0"/>
  </w:num>
  <w:num w:numId="4" w16cid:durableId="1058093902">
    <w:abstractNumId w:val="2"/>
  </w:num>
  <w:num w:numId="5" w16cid:durableId="941306133">
    <w:abstractNumId w:val="6"/>
  </w:num>
  <w:num w:numId="6" w16cid:durableId="856118439">
    <w:abstractNumId w:val="4"/>
  </w:num>
  <w:num w:numId="7" w16cid:durableId="2077318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C3"/>
    <w:rsid w:val="00051EA1"/>
    <w:rsid w:val="000B12ED"/>
    <w:rsid w:val="000C7979"/>
    <w:rsid w:val="0011289C"/>
    <w:rsid w:val="00135A85"/>
    <w:rsid w:val="001B7460"/>
    <w:rsid w:val="00301F3B"/>
    <w:rsid w:val="00302699"/>
    <w:rsid w:val="00340CC4"/>
    <w:rsid w:val="003D7335"/>
    <w:rsid w:val="004C4A9C"/>
    <w:rsid w:val="00583946"/>
    <w:rsid w:val="005F6B02"/>
    <w:rsid w:val="005F77FB"/>
    <w:rsid w:val="0064030B"/>
    <w:rsid w:val="0075774C"/>
    <w:rsid w:val="00764B43"/>
    <w:rsid w:val="00782219"/>
    <w:rsid w:val="008659D1"/>
    <w:rsid w:val="008A27D0"/>
    <w:rsid w:val="008D37DF"/>
    <w:rsid w:val="008D4D49"/>
    <w:rsid w:val="009239C3"/>
    <w:rsid w:val="00926C8F"/>
    <w:rsid w:val="00967264"/>
    <w:rsid w:val="009F0411"/>
    <w:rsid w:val="00A20CD4"/>
    <w:rsid w:val="00A67EFF"/>
    <w:rsid w:val="00A76B03"/>
    <w:rsid w:val="00A836D9"/>
    <w:rsid w:val="00A857D7"/>
    <w:rsid w:val="00AA77BB"/>
    <w:rsid w:val="00B0189F"/>
    <w:rsid w:val="00B8040B"/>
    <w:rsid w:val="00C96B1C"/>
    <w:rsid w:val="00CF73DF"/>
    <w:rsid w:val="00D27F94"/>
    <w:rsid w:val="00DD4D60"/>
    <w:rsid w:val="00F12083"/>
    <w:rsid w:val="00F84BF0"/>
    <w:rsid w:val="00FE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37CF"/>
  <w15:chartTrackingRefBased/>
  <w15:docId w15:val="{35CAC483-5FA3-4419-9C0B-BC37161C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2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97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C7979"/>
  </w:style>
  <w:style w:type="paragraph" w:styleId="Footer">
    <w:name w:val="footer"/>
    <w:basedOn w:val="Normal"/>
    <w:link w:val="FooterChar"/>
    <w:uiPriority w:val="99"/>
    <w:unhideWhenUsed/>
    <w:rsid w:val="000C797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C7979"/>
  </w:style>
  <w:style w:type="paragraph" w:customStyle="1" w:styleId="Body1">
    <w:name w:val="Body 1"/>
    <w:rsid w:val="00301F3B"/>
    <w:pPr>
      <w:spacing w:after="0" w:line="240" w:lineRule="auto"/>
      <w:outlineLvl w:val="0"/>
    </w:pPr>
    <w:rPr>
      <w:rFonts w:ascii="Helvetica" w:eastAsia="Arial Unicode MS" w:hAnsi="Helvetica" w:cs="Times New Roman"/>
      <w:color w:val="000000"/>
      <w:sz w:val="24"/>
      <w:szCs w:val="20"/>
      <w:u w:color="000000"/>
    </w:rPr>
  </w:style>
  <w:style w:type="paragraph" w:styleId="BalloonText">
    <w:name w:val="Balloon Text"/>
    <w:basedOn w:val="Normal"/>
    <w:link w:val="BalloonTextChar"/>
    <w:uiPriority w:val="99"/>
    <w:semiHidden/>
    <w:unhideWhenUsed/>
    <w:rsid w:val="00301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F3B"/>
    <w:rPr>
      <w:rFonts w:ascii="Segoe UI" w:hAnsi="Segoe UI" w:cs="Segoe UI"/>
      <w:sz w:val="18"/>
      <w:szCs w:val="18"/>
    </w:rPr>
  </w:style>
  <w:style w:type="paragraph" w:styleId="NormalWeb">
    <w:name w:val="Normal (Web)"/>
    <w:basedOn w:val="Normal"/>
    <w:uiPriority w:val="99"/>
    <w:semiHidden/>
    <w:unhideWhenUsed/>
    <w:rsid w:val="00135A85"/>
    <w:pPr>
      <w:spacing w:before="100" w:beforeAutospacing="1" w:after="100" w:afterAutospacing="1"/>
    </w:pPr>
  </w:style>
  <w:style w:type="paragraph" w:styleId="ListParagraph">
    <w:name w:val="List Paragraph"/>
    <w:basedOn w:val="Normal"/>
    <w:uiPriority w:val="34"/>
    <w:qFormat/>
    <w:rsid w:val="00F84BF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ichert\Documents\Custom%20Office%20Templates\H1%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A669-9D6A-4E0B-8650-1921C0C7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H1 Letterhead</Template>
  <TotalTime>2</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Barone</dc:creator>
  <cp:keywords/>
  <dc:description/>
  <cp:lastModifiedBy>Carol Gazzo Gearhart</cp:lastModifiedBy>
  <cp:revision>4</cp:revision>
  <cp:lastPrinted>2024-05-06T14:17:00Z</cp:lastPrinted>
  <dcterms:created xsi:type="dcterms:W3CDTF">2024-05-08T17:16:00Z</dcterms:created>
  <dcterms:modified xsi:type="dcterms:W3CDTF">2024-05-08T17:18:00Z</dcterms:modified>
</cp:coreProperties>
</file>